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20" w:rsidRDefault="00491094">
      <w:pPr>
        <w:pStyle w:val="Standard"/>
        <w:snapToGrid w:val="0"/>
        <w:spacing w:before="360" w:after="206" w:line="350" w:lineRule="exact"/>
        <w:ind w:left="221"/>
        <w:jc w:val="center"/>
      </w:pPr>
      <w:bookmarkStart w:id="0" w:name="_GoBack"/>
      <w:r>
        <w:rPr>
          <w:rFonts w:eastAsia="標楷體"/>
          <w:b/>
          <w:bCs/>
          <w:color w:val="000000"/>
          <w:kern w:val="0"/>
          <w:sz w:val="28"/>
        </w:rPr>
        <w:t>111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</w:rPr>
        <w:t>年度臺北市「杏壇芬芳錄」推薦表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</w:rPr>
        <w:t>-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</w:rPr>
        <w:t>團體部分</w:t>
      </w:r>
    </w:p>
    <w:tbl>
      <w:tblPr>
        <w:tblW w:w="10500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1701"/>
        <w:gridCol w:w="308"/>
        <w:gridCol w:w="2587"/>
        <w:gridCol w:w="2587"/>
        <w:gridCol w:w="2739"/>
      </w:tblGrid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3C3120" w:rsidRDefault="00491094">
            <w:pPr>
              <w:pStyle w:val="Standard"/>
              <w:snapToGrid w:val="0"/>
              <w:spacing w:line="300" w:lineRule="exact"/>
              <w:ind w:left="10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推薦單位：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1275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薦送組別：</w:t>
            </w:r>
          </w:p>
          <w:p w:rsidR="003C3120" w:rsidRDefault="00491094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教育行政機關組</w:t>
            </w:r>
          </w:p>
          <w:p w:rsidR="003C3120" w:rsidRDefault="00491094">
            <w:pPr>
              <w:pStyle w:val="Standard"/>
              <w:snapToGrid w:val="0"/>
              <w:spacing w:line="400" w:lineRule="exact"/>
              <w:ind w:left="10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高級中等以下學校【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高中組、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高職組、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國中組、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國小組、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幼兒園組、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特教學校組】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00" w:lineRule="exact"/>
              <w:ind w:left="10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推薦事蹟標題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before="199" w:line="300" w:lineRule="exact"/>
              <w:ind w:left="103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</w:t>
            </w:r>
          </w:p>
          <w:p w:rsidR="003C3120" w:rsidRDefault="00491094">
            <w:pPr>
              <w:pStyle w:val="Standard"/>
              <w:snapToGrid w:val="0"/>
              <w:spacing w:before="240" w:line="300" w:lineRule="exact"/>
              <w:ind w:left="103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推</w:t>
            </w:r>
          </w:p>
          <w:p w:rsidR="003C3120" w:rsidRDefault="00491094">
            <w:pPr>
              <w:pStyle w:val="Standard"/>
              <w:snapToGrid w:val="0"/>
              <w:spacing w:before="241" w:line="300" w:lineRule="exact"/>
              <w:ind w:left="103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薦</w:t>
            </w:r>
          </w:p>
          <w:p w:rsidR="003C3120" w:rsidRDefault="00491094">
            <w:pPr>
              <w:pStyle w:val="Standard"/>
              <w:snapToGrid w:val="0"/>
              <w:spacing w:before="240" w:line="300" w:lineRule="exact"/>
              <w:ind w:left="10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團</w:t>
            </w:r>
          </w:p>
          <w:p w:rsidR="003C3120" w:rsidRDefault="00491094">
            <w:pPr>
              <w:pStyle w:val="Standard"/>
              <w:snapToGrid w:val="0"/>
              <w:spacing w:before="240" w:line="300" w:lineRule="exact"/>
              <w:ind w:left="103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體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團體名稱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00" w:lineRule="exact"/>
              <w:ind w:hanging="6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團體成立時間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pStyle w:val="Standard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00" w:lineRule="exact"/>
              <w:ind w:hanging="6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團體成立宗旨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pStyle w:val="Standard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00" w:lineRule="exact"/>
              <w:ind w:firstLine="102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團體成立人數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pStyle w:val="Standard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3C312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團體代表人</w:t>
            </w:r>
          </w:p>
          <w:p w:rsidR="003C3120" w:rsidRDefault="00491094">
            <w:pPr>
              <w:pStyle w:val="Standard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聯絡方式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snapToGrid w:val="0"/>
              <w:spacing w:line="360" w:lineRule="exact"/>
              <w:ind w:left="108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市話：</w:t>
            </w:r>
          </w:p>
          <w:p w:rsidR="003C3120" w:rsidRDefault="00491094">
            <w:pPr>
              <w:pStyle w:val="Standard"/>
              <w:snapToGrid w:val="0"/>
              <w:spacing w:line="360" w:lineRule="exact"/>
              <w:ind w:left="108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89"/>
        </w:trPr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53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撰寫人姓名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職稱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53" w:line="300" w:lineRule="exact"/>
              <w:ind w:left="96" w:firstLine="96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/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2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662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撰寫人聯絡方式</w:t>
            </w: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22" w:line="300" w:lineRule="exact"/>
              <w:ind w:hanging="36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市話：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2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3C3120">
            <w:pPr>
              <w:rPr>
                <w:color w:val="00000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  <w:ind w:hanging="36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2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3C3120">
            <w:pPr>
              <w:rPr>
                <w:color w:val="00000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  <w:ind w:hanging="137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推薦單位審查情形（符合推薦資格請勾選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）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未曾獲本市杏壇芬芳表揚</w:t>
            </w:r>
          </w:p>
          <w:p w:rsidR="003C3120" w:rsidRDefault="00491094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曾於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________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年獲本市杏壇芬芳表揚，逕入本市教育部杏壇芬芳獎推薦審查會議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五年內未獲教育部杏壇芬芳獎表揚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三年內感人具體事蹟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本案已於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日經學校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校務會議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行政會議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推薦通過；或</w:t>
            </w:r>
          </w:p>
          <w:p w:rsidR="003C3120" w:rsidRDefault="00491094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經行政機關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□______________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會議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推薦通過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105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491094">
            <w:pPr>
              <w:pStyle w:val="Standard"/>
              <w:snapToGrid w:val="0"/>
              <w:spacing w:before="120" w:line="300" w:lineRule="exact"/>
            </w:pPr>
            <w:r>
              <w:rPr>
                <w:rFonts w:ascii="標楷體" w:eastAsia="標楷體" w:hAnsi="標楷體" w:cs="標楷體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推薦對象為「臺北市杏壇芬芳錄推薦及審查作業要點」第二點第二款所列，應確認符合教育部</w:t>
            </w:r>
          </w:p>
          <w:p w:rsidR="003C3120" w:rsidRDefault="00491094">
            <w:pPr>
              <w:pStyle w:val="Standard"/>
              <w:snapToGrid w:val="0"/>
              <w:spacing w:before="48" w:line="300" w:lineRule="exact"/>
              <w:ind w:left="301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國教署「校外人士協助高級中等以下學校教學或活動注意事項」之相關規範，並檢附相關佐證資料。【受推薦人非此類對象，無須勾選】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120" w:rsidRDefault="004910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受推薦團體代表簽名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120" w:rsidRDefault="004910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承辦人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120" w:rsidRDefault="0049109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3120" w:rsidRDefault="0049109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</w:t>
            </w:r>
            <w:r>
              <w:rPr>
                <w:rFonts w:ascii="標楷體" w:eastAsia="標楷體" w:hAnsi="標楷體" w:cs="標楷體"/>
                <w:color w:val="000000"/>
              </w:rPr>
              <w:t>長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機關首長</w:t>
            </w:r>
          </w:p>
        </w:tc>
      </w:tr>
      <w:tr w:rsidR="003C3120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2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120" w:rsidRDefault="003C3120">
            <w:pPr>
              <w:pStyle w:val="Standard"/>
              <w:snapToGrid w:val="0"/>
              <w:spacing w:before="103"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120" w:rsidRDefault="003C3120">
            <w:pPr>
              <w:pStyle w:val="Standard"/>
              <w:snapToGrid w:val="0"/>
              <w:spacing w:before="103"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120" w:rsidRDefault="003C312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3120" w:rsidRDefault="003C3120">
            <w:pPr>
              <w:pStyle w:val="Standard"/>
              <w:snapToGrid w:val="0"/>
              <w:spacing w:before="103"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3C3120" w:rsidRDefault="003C3120">
      <w:pPr>
        <w:pStyle w:val="Standard"/>
      </w:pPr>
    </w:p>
    <w:sectPr w:rsidR="003C3120">
      <w:pgSz w:w="11906" w:h="16838"/>
      <w:pgMar w:top="73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94" w:rsidRDefault="00491094">
      <w:r>
        <w:separator/>
      </w:r>
    </w:p>
  </w:endnote>
  <w:endnote w:type="continuationSeparator" w:id="0">
    <w:p w:rsidR="00491094" w:rsidRDefault="0049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94" w:rsidRDefault="00491094">
      <w:r>
        <w:rPr>
          <w:color w:val="000000"/>
        </w:rPr>
        <w:separator/>
      </w:r>
    </w:p>
  </w:footnote>
  <w:footnote w:type="continuationSeparator" w:id="0">
    <w:p w:rsidR="00491094" w:rsidRDefault="0049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3120"/>
    <w:rsid w:val="003C3120"/>
    <w:rsid w:val="00491094"/>
    <w:rsid w:val="00D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B935B-6FDF-4BCA-A6B5-633C09EF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蘇柏伃</dc:creator>
  <dc:description/>
  <cp:lastModifiedBy>Teacher</cp:lastModifiedBy>
  <cp:revision>2</cp:revision>
  <cp:lastPrinted>2021-06-02T08:43:00Z</cp:lastPrinted>
  <dcterms:created xsi:type="dcterms:W3CDTF">2022-05-17T08:32:00Z</dcterms:created>
  <dcterms:modified xsi:type="dcterms:W3CDTF">2022-05-17T08:32:00Z</dcterms:modified>
</cp:coreProperties>
</file>