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E94" w:rsidRDefault="00B874BC">
      <w:pPr>
        <w:widowControl/>
        <w:snapToGrid w:val="0"/>
        <w:spacing w:after="120"/>
        <w:jc w:val="center"/>
      </w:pPr>
      <w:bookmarkStart w:id="0" w:name="_GoBack"/>
      <w:bookmarkEnd w:id="0"/>
      <w:r>
        <w:rPr>
          <w:rFonts w:ascii="Times New Roman" w:eastAsia="標楷體" w:hAnsi="Times New Roman"/>
          <w:b/>
          <w:bCs/>
          <w:color w:val="000000"/>
          <w:kern w:val="0"/>
          <w:sz w:val="28"/>
        </w:rPr>
        <w:t>111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</w:rPr>
        <w:t>年度臺北市「杏壇芬芳錄」推薦表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</w:rPr>
        <w:t>-</w:t>
      </w:r>
      <w:r>
        <w:rPr>
          <w:rFonts w:ascii="標楷體" w:eastAsia="標楷體" w:hAnsi="標楷體" w:cs="標楷體"/>
          <w:b/>
          <w:bCs/>
          <w:color w:val="000000"/>
          <w:kern w:val="0"/>
          <w:sz w:val="28"/>
        </w:rPr>
        <w:t>個人部分</w:t>
      </w:r>
    </w:p>
    <w:tbl>
      <w:tblPr>
        <w:tblW w:w="10500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"/>
        <w:gridCol w:w="1506"/>
        <w:gridCol w:w="319"/>
        <w:gridCol w:w="2587"/>
        <w:gridCol w:w="628"/>
        <w:gridCol w:w="1296"/>
        <w:gridCol w:w="663"/>
        <w:gridCol w:w="2739"/>
      </w:tblGrid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491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00" w:lineRule="exact"/>
              <w:ind w:left="10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推薦單位：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薦送組別：</w:t>
            </w:r>
          </w:p>
          <w:p w:rsidR="00D90E94" w:rsidRDefault="00B874BC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教育行政機關組</w:t>
            </w:r>
          </w:p>
          <w:p w:rsidR="00D90E94" w:rsidRDefault="00B874BC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高級中等以下學校【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高中組、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高職組、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國中組、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國小組、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幼兒園組、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特教學校組】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1279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薦送身分別：</w:t>
            </w:r>
          </w:p>
          <w:p w:rsidR="00D90E94" w:rsidRDefault="00B874BC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教育行政暨學校相關人員</w:t>
            </w:r>
          </w:p>
          <w:p w:rsidR="00D90E94" w:rsidRDefault="00B874BC">
            <w:pPr>
              <w:pStyle w:val="Standard"/>
              <w:snapToGrid w:val="0"/>
              <w:spacing w:line="400" w:lineRule="exact"/>
              <w:ind w:left="102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社會人士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如：學生家長、學校志工、學校愛心媽媽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等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)</w:t>
            </w:r>
          </w:p>
          <w:p w:rsidR="00D90E94" w:rsidRDefault="00D90E94">
            <w:pPr>
              <w:pStyle w:val="Standard"/>
              <w:snapToGrid w:val="0"/>
              <w:spacing w:after="72" w:line="440" w:lineRule="exact"/>
              <w:ind w:left="102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63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00" w:lineRule="exact"/>
              <w:ind w:left="10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推薦事蹟標題</w:t>
            </w: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D90E9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45"/>
        </w:trPr>
        <w:tc>
          <w:tcPr>
            <w:tcW w:w="76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99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</w:t>
            </w:r>
          </w:p>
          <w:p w:rsidR="00D90E94" w:rsidRDefault="00B874BC">
            <w:pPr>
              <w:pStyle w:val="Standard"/>
              <w:snapToGrid w:val="0"/>
              <w:spacing w:before="240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推</w:t>
            </w:r>
          </w:p>
          <w:p w:rsidR="00D90E94" w:rsidRDefault="00B874BC">
            <w:pPr>
              <w:pStyle w:val="Standard"/>
              <w:snapToGrid w:val="0"/>
              <w:spacing w:before="241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薦</w:t>
            </w:r>
          </w:p>
          <w:p w:rsidR="00D90E94" w:rsidRDefault="00B874BC">
            <w:pPr>
              <w:pStyle w:val="Standard"/>
              <w:snapToGrid w:val="0"/>
              <w:spacing w:before="240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人</w:t>
            </w: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姓名</w:t>
            </w:r>
          </w:p>
        </w:tc>
        <w:tc>
          <w:tcPr>
            <w:tcW w:w="35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D90E9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12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00" w:lineRule="exact"/>
              <w:ind w:firstLine="142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D90E94">
            <w:pPr>
              <w:pStyle w:val="Standard"/>
              <w:snapToGrid w:val="0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1655"/>
        </w:trPr>
        <w:tc>
          <w:tcPr>
            <w:tcW w:w="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D90E94">
            <w:pPr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與服務學校</w:t>
            </w:r>
            <w:r>
              <w:rPr>
                <w:rFonts w:ascii="標楷體" w:eastAsia="標楷體" w:hAnsi="標楷體"/>
                <w:color w:val="000000"/>
              </w:rPr>
              <w:t>/</w:t>
            </w:r>
            <w:r>
              <w:rPr>
                <w:rFonts w:ascii="標楷體" w:eastAsia="標楷體" w:hAnsi="標楷體"/>
                <w:color w:val="000000"/>
              </w:rPr>
              <w:t>機關之關係</w:t>
            </w: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line="400" w:lineRule="exact"/>
              <w:ind w:firstLine="139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服務學校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機關全銜：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_________________</w:t>
            </w:r>
          </w:p>
          <w:p w:rsidR="00D90E94" w:rsidRDefault="00B874BC">
            <w:pPr>
              <w:pStyle w:val="Standard"/>
              <w:snapToGrid w:val="0"/>
              <w:spacing w:line="400" w:lineRule="exact"/>
              <w:ind w:firstLine="139"/>
              <w:jc w:val="both"/>
            </w:pPr>
            <w:r>
              <w:rPr>
                <w:rFonts w:ascii="標楷體" w:eastAsia="標楷體" w:hAnsi="標楷體"/>
                <w:color w:val="000000"/>
              </w:rPr>
              <w:t>職稱：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_____________</w:t>
            </w:r>
          </w:p>
          <w:p w:rsidR="00D90E94" w:rsidRDefault="00B874BC">
            <w:pPr>
              <w:pStyle w:val="Standard"/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>（範例：</w:t>
            </w:r>
            <w:r>
              <w:rPr>
                <w:rFonts w:ascii="Wingdings 2" w:eastAsia="Wingdings 2" w:hAnsi="Wingdings 2" w:cs="Wingdings 2"/>
                <w:color w:val="000000"/>
                <w:spacing w:val="-20"/>
                <w:kern w:val="0"/>
              </w:rPr>
              <w:t></w:t>
            </w:r>
            <w:r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>教育行政暨學校相關人員，職稱如：校長、教師、學務主任、工友</w:t>
            </w:r>
            <w:r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>等</w:t>
            </w:r>
            <w:r>
              <w:rPr>
                <w:rFonts w:ascii="標楷體" w:eastAsia="標楷體" w:hAnsi="標楷體" w:cs="標楷體"/>
                <w:color w:val="000000"/>
                <w:spacing w:val="-20"/>
                <w:kern w:val="0"/>
              </w:rPr>
              <w:t xml:space="preserve">  </w:t>
            </w:r>
          </w:p>
          <w:p w:rsidR="00D90E94" w:rsidRDefault="00B874BC">
            <w:pPr>
              <w:pStyle w:val="Standard"/>
              <w:snapToGrid w:val="0"/>
              <w:spacing w:line="360" w:lineRule="exact"/>
              <w:ind w:firstLine="165"/>
              <w:jc w:val="both"/>
            </w:pP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 xml:space="preserve">      </w:t>
            </w:r>
            <w:r>
              <w:rPr>
                <w:rFonts w:ascii="Wingdings 2" w:eastAsia="Wingdings 2" w:hAnsi="Wingdings 2" w:cs="Wingdings 2"/>
                <w:color w:val="000000"/>
                <w:w w:val="97"/>
                <w:kern w:val="0"/>
              </w:rPr>
              <w:t>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社會人士，職稱如：榮譽會長、家長會長、志工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…</w:t>
            </w:r>
            <w:r>
              <w:rPr>
                <w:rFonts w:ascii="標楷體" w:eastAsia="標楷體" w:hAnsi="標楷體" w:cs="標楷體"/>
                <w:color w:val="000000"/>
                <w:w w:val="97"/>
                <w:kern w:val="0"/>
              </w:rPr>
              <w:t>等）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902"/>
        </w:trPr>
        <w:tc>
          <w:tcPr>
            <w:tcW w:w="76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D90E94">
            <w:pPr>
              <w:rPr>
                <w:color w:val="000000"/>
              </w:rPr>
            </w:pPr>
          </w:p>
        </w:tc>
        <w:tc>
          <w:tcPr>
            <w:tcW w:w="1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聯絡方式</w:t>
            </w: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snapToGrid w:val="0"/>
              <w:spacing w:line="360" w:lineRule="exact"/>
              <w:ind w:left="108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市話：</w:t>
            </w:r>
          </w:p>
          <w:p w:rsidR="00D90E94" w:rsidRDefault="00B874BC">
            <w:pPr>
              <w:pStyle w:val="Standard"/>
              <w:snapToGrid w:val="0"/>
              <w:spacing w:line="360" w:lineRule="exact"/>
              <w:ind w:left="108"/>
              <w:jc w:val="both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89"/>
        </w:trPr>
        <w:tc>
          <w:tcPr>
            <w:tcW w:w="226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53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撰寫人姓名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/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職稱</w:t>
            </w: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53" w:line="300" w:lineRule="exact"/>
              <w:ind w:left="96" w:firstLine="96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/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69"/>
        </w:trPr>
        <w:tc>
          <w:tcPr>
            <w:tcW w:w="226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662" w:line="300" w:lineRule="exact"/>
              <w:ind w:left="103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撰寫人聯絡方式</w:t>
            </w: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22" w:line="300" w:lineRule="exact"/>
              <w:ind w:hanging="36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市話：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2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D90E94">
            <w:pPr>
              <w:rPr>
                <w:color w:val="000000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  <w:ind w:hanging="36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手機：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226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D90E94">
            <w:pPr>
              <w:rPr>
                <w:color w:val="000000"/>
              </w:rPr>
            </w:pPr>
          </w:p>
        </w:tc>
        <w:tc>
          <w:tcPr>
            <w:tcW w:w="823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  <w:ind w:hanging="137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eastAsia="標楷體"/>
                <w:color w:val="000000"/>
                <w:kern w:val="0"/>
              </w:rPr>
              <w:t>E-Mail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：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37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  <w:jc w:val="center"/>
            </w:pP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推薦單位審查情形（符合推薦資格請勾選</w:t>
            </w:r>
            <w:r>
              <w:rPr>
                <w:rFonts w:ascii="Wingdings 2" w:eastAsia="Wingdings 2" w:hAnsi="Wingdings 2" w:cs="Wingdings 2"/>
                <w:color w:val="000000"/>
                <w:kern w:val="0"/>
              </w:rPr>
              <w:t></w:t>
            </w:r>
            <w:r>
              <w:rPr>
                <w:rFonts w:ascii="標楷體" w:eastAsia="標楷體" w:hAnsi="標楷體" w:cs="標楷體"/>
                <w:b/>
                <w:color w:val="000000"/>
                <w:kern w:val="0"/>
              </w:rPr>
              <w:t>）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未曾獲本市杏壇芬芳表揚</w:t>
            </w:r>
          </w:p>
          <w:p w:rsidR="00D90E94" w:rsidRDefault="00B874BC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曾於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________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年獲本市杏壇芬芳表揚，逕入本市教育部杏壇芬芳獎推薦審查會議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五年內未獲教育部杏壇芬芳獎表揚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50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三年內感人具體事蹟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878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本案已於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日經學校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校務會議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或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行政會議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推薦通過；或</w:t>
            </w:r>
          </w:p>
          <w:p w:rsidR="00D90E94" w:rsidRDefault="00B874BC">
            <w:pPr>
              <w:pStyle w:val="Standard"/>
              <w:snapToGrid w:val="0"/>
              <w:spacing w:before="103" w:line="300" w:lineRule="exact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                  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經行政機關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□______________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會議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請填寫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)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推薦通過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990"/>
        </w:trPr>
        <w:tc>
          <w:tcPr>
            <w:tcW w:w="1050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E94" w:rsidRDefault="00B874BC">
            <w:pPr>
              <w:pStyle w:val="Standard"/>
              <w:snapToGrid w:val="0"/>
              <w:spacing w:before="24" w:line="300" w:lineRule="exact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□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推薦對象為「臺北市杏壇芬芳錄推薦及審查作業要點」第二點第二款所列，應確認符合教育部國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教署「校外人士協助高級中等以下學校教學或活動注意事項」之相關規範，並檢附相關佐證資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br/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kern w:val="0"/>
              </w:rPr>
              <w:t>料。【受推薦人非此類對象，無須勾選】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558"/>
        </w:trPr>
        <w:tc>
          <w:tcPr>
            <w:tcW w:w="2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B874B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受推薦人簽名</w:t>
            </w: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0E94" w:rsidRDefault="00B874B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承辦人</w:t>
            </w:r>
          </w:p>
        </w:tc>
        <w:tc>
          <w:tcPr>
            <w:tcW w:w="2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0E94" w:rsidRDefault="00B874BC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人事</w:t>
            </w: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color w:val="000000"/>
              </w:rPr>
              <w:t>主任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0E94" w:rsidRDefault="00B874B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color w:val="000000"/>
                <w:kern w:val="0"/>
              </w:rPr>
              <w:t>校</w:t>
            </w:r>
            <w:r>
              <w:rPr>
                <w:rFonts w:ascii="標楷體" w:eastAsia="標楷體" w:hAnsi="標楷體" w:cs="標楷體"/>
                <w:color w:val="000000"/>
              </w:rPr>
              <w:t>長</w:t>
            </w:r>
            <w:r>
              <w:rPr>
                <w:rFonts w:ascii="標楷體" w:eastAsia="標楷體" w:hAnsi="標楷體" w:cs="標楷體"/>
                <w:color w:val="000000"/>
              </w:rPr>
              <w:t>/</w:t>
            </w:r>
            <w:r>
              <w:rPr>
                <w:rFonts w:ascii="標楷體" w:eastAsia="標楷體" w:hAnsi="標楷體" w:cs="標楷體"/>
                <w:color w:val="000000"/>
              </w:rPr>
              <w:t>機關首長</w:t>
            </w:r>
          </w:p>
        </w:tc>
      </w:tr>
      <w:tr w:rsidR="00D90E94">
        <w:tblPrEx>
          <w:tblCellMar>
            <w:top w:w="0" w:type="dxa"/>
            <w:bottom w:w="0" w:type="dxa"/>
          </w:tblCellMar>
        </w:tblPrEx>
        <w:trPr>
          <w:cantSplit/>
          <w:trHeight w:hRule="exact" w:val="726"/>
        </w:trPr>
        <w:tc>
          <w:tcPr>
            <w:tcW w:w="2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90E94" w:rsidRDefault="00D90E94">
            <w:pPr>
              <w:pStyle w:val="Standard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D90E94" w:rsidRDefault="00D90E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  <w:p w:rsidR="00D90E94" w:rsidRDefault="00D90E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5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0E94" w:rsidRDefault="00D90E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  <w:tc>
          <w:tcPr>
            <w:tcW w:w="258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0E94" w:rsidRDefault="00D90E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90E94" w:rsidRDefault="00D90E94">
            <w:pPr>
              <w:pStyle w:val="Standard"/>
              <w:jc w:val="center"/>
              <w:rPr>
                <w:rFonts w:ascii="標楷體" w:eastAsia="標楷體" w:hAnsi="標楷體" w:cs="標楷體"/>
                <w:color w:val="000000"/>
                <w:kern w:val="0"/>
              </w:rPr>
            </w:pPr>
          </w:p>
        </w:tc>
      </w:tr>
    </w:tbl>
    <w:p w:rsidR="00D90E94" w:rsidRDefault="00D90E94">
      <w:pPr>
        <w:pStyle w:val="Standard"/>
        <w:rPr>
          <w:rFonts w:eastAsia="新細明體"/>
        </w:rPr>
      </w:pPr>
    </w:p>
    <w:sectPr w:rsidR="00D90E94">
      <w:pgSz w:w="11906" w:h="16838"/>
      <w:pgMar w:top="73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4BC" w:rsidRDefault="00B874BC">
      <w:r>
        <w:separator/>
      </w:r>
    </w:p>
  </w:endnote>
  <w:endnote w:type="continuationSeparator" w:id="0">
    <w:p w:rsidR="00B874BC" w:rsidRDefault="00B8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4BC" w:rsidRDefault="00B874BC">
      <w:r>
        <w:rPr>
          <w:color w:val="000000"/>
        </w:rPr>
        <w:separator/>
      </w:r>
    </w:p>
  </w:footnote>
  <w:footnote w:type="continuationSeparator" w:id="0">
    <w:p w:rsidR="00B874BC" w:rsidRDefault="00B8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90E94"/>
    <w:rsid w:val="00B874BC"/>
    <w:rsid w:val="00D90E94"/>
    <w:rsid w:val="00E8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60E147-FAF7-4EBE-8A32-E5128CC1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eastAsia="新細明體, PMingLiU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蘇柏伃</dc:creator>
  <dc:description/>
  <cp:lastModifiedBy>Teacher</cp:lastModifiedBy>
  <cp:revision>2</cp:revision>
  <cp:lastPrinted>2021-06-02T08:43:00Z</cp:lastPrinted>
  <dcterms:created xsi:type="dcterms:W3CDTF">2022-05-17T08:31:00Z</dcterms:created>
  <dcterms:modified xsi:type="dcterms:W3CDTF">2022-05-17T08:31:00Z</dcterms:modified>
</cp:coreProperties>
</file>